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E8" w:rsidRPr="006B0DE8" w:rsidRDefault="006B0DE8" w:rsidP="006B0DE8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>
        <w:rPr>
          <w:rFonts w:ascii="Arial" w:eastAsia="Times New Roman" w:hAnsi="Arial" w:cs="Times New Roman"/>
          <w:b/>
          <w:bCs/>
          <w:kern w:val="32"/>
          <w:szCs w:val="32"/>
        </w:rPr>
        <w:t xml:space="preserve">Leerdoelen </w:t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 xml:space="preserve">SMART </w:t>
      </w:r>
      <w:r>
        <w:rPr>
          <w:rFonts w:ascii="Arial" w:eastAsia="Times New Roman" w:hAnsi="Arial" w:cs="Times New Roman"/>
          <w:b/>
          <w:bCs/>
          <w:kern w:val="32"/>
          <w:szCs w:val="32"/>
        </w:rPr>
        <w:t>maken</w:t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  <w:r w:rsidRPr="006B0DE8">
        <w:rPr>
          <w:rFonts w:ascii="Arial" w:eastAsia="Times New Roman" w:hAnsi="Arial" w:cs="Times New Roman"/>
          <w:b/>
          <w:bCs/>
          <w:kern w:val="32"/>
          <w:szCs w:val="32"/>
        </w:rPr>
        <w:tab/>
      </w:r>
    </w:p>
    <w:p w:rsidR="006B0DE8" w:rsidRPr="006B0DE8" w:rsidRDefault="006B0DE8" w:rsidP="006B0DE8">
      <w:pPr>
        <w:spacing w:after="0" w:line="240" w:lineRule="auto"/>
        <w:ind w:left="360"/>
        <w:rPr>
          <w:rFonts w:ascii="Arial" w:eastAsia="Times New Roman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6B0DE8" w:rsidRPr="006B0DE8" w:rsidTr="00DA2316"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Wat zou je verder willen versterken; m.a.w. wat zou je nog willen leren, of veranderen in je gedrag als je kijkt naar je plus min analyse</w:t>
            </w:r>
            <w:r w:rsidR="0021171D">
              <w:rPr>
                <w:rFonts w:ascii="Arial" w:eastAsia="Times New Roman" w:hAnsi="Arial" w:cs="Arial"/>
                <w:b/>
                <w:szCs w:val="24"/>
              </w:rPr>
              <w:t xml:space="preserve">, naar je logboek of de </w:t>
            </w: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competenties voor </w:t>
            </w:r>
            <w:r w:rsidR="0021171D">
              <w:rPr>
                <w:rFonts w:ascii="Arial" w:eastAsia="Times New Roman" w:hAnsi="Arial" w:cs="Arial"/>
                <w:b/>
                <w:szCs w:val="24"/>
              </w:rPr>
              <w:t>assessor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Cs w:val="24"/>
              </w:rPr>
              <w:t xml:space="preserve"> of waar ligt een uitdaging </w:t>
            </w:r>
            <w:r w:rsidRPr="006B0DE8">
              <w:rPr>
                <w:rFonts w:ascii="Arial" w:eastAsia="Times New Roman" w:hAnsi="Arial" w:cs="Arial"/>
                <w:b/>
                <w:szCs w:val="24"/>
              </w:rPr>
              <w:t>. Hoe luidt concreet je leervraag?</w:t>
            </w: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Ik wil leren …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rPr>
          <w:trHeight w:val="3301"/>
        </w:trPr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Wat is je doel, wat wil je bereiken (SMART</w:t>
            </w:r>
            <w:r w:rsidRPr="006B0DE8">
              <w:rPr>
                <w:rFonts w:ascii="Arial" w:eastAsia="Times New Roman" w:hAnsi="Arial" w:cs="Arial"/>
                <w:b/>
                <w:szCs w:val="24"/>
                <w:vertAlign w:val="superscript"/>
              </w:rPr>
              <w:footnoteReference w:id="1"/>
            </w:r>
            <w:r w:rsidRPr="006B0DE8">
              <w:rPr>
                <w:rFonts w:ascii="Arial" w:eastAsia="Times New Roman" w:hAnsi="Arial" w:cs="Arial"/>
                <w:b/>
                <w:szCs w:val="24"/>
              </w:rPr>
              <w:t>)</w:t>
            </w:r>
          </w:p>
          <w:p w:rsidR="006B0DE8" w:rsidRPr="006B0DE8" w:rsidRDefault="006B0DE8" w:rsidP="006B0D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 xml:space="preserve">Hoe ziet dat er uit in concreet gedrag </w:t>
            </w:r>
            <w:r>
              <w:rPr>
                <w:rFonts w:ascii="Arial" w:eastAsia="Times New Roman" w:hAnsi="Arial" w:cs="Arial"/>
                <w:szCs w:val="24"/>
              </w:rPr>
              <w:t>(</w:t>
            </w:r>
            <w:r w:rsidRPr="006B0DE8">
              <w:rPr>
                <w:rFonts w:ascii="Arial" w:eastAsia="Times New Roman" w:hAnsi="Arial" w:cs="Arial"/>
                <w:szCs w:val="24"/>
              </w:rPr>
              <w:t>of producten</w:t>
            </w:r>
            <w:r>
              <w:rPr>
                <w:rFonts w:ascii="Arial" w:eastAsia="Times New Roman" w:hAnsi="Arial" w:cs="Arial"/>
                <w:szCs w:val="24"/>
              </w:rPr>
              <w:t>)</w:t>
            </w:r>
            <w:r w:rsidRPr="006B0DE8">
              <w:rPr>
                <w:rFonts w:ascii="Arial" w:eastAsia="Times New Roman" w:hAnsi="Arial" w:cs="Arial"/>
                <w:szCs w:val="24"/>
              </w:rPr>
              <w:t>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laat jij zien als je doel bereikt is?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is er dan precies veranderd?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Hoe kun je dat meten?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Binnen welke tijd moet je dit bereikt hebben?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 xml:space="preserve">Is dit realistisch? Haalbaar?                 </w:t>
            </w:r>
          </w:p>
          <w:p w:rsidR="006B0DE8" w:rsidRPr="006B0DE8" w:rsidRDefault="006B0DE8" w:rsidP="006B0DE8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0C0E64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Als ik m’n doel bereikt heb dan </w:t>
            </w:r>
            <w:r w:rsidRPr="000C0E64">
              <w:rPr>
                <w:rFonts w:ascii="Arial" w:eastAsia="Times New Roman" w:hAnsi="Arial" w:cs="Arial"/>
                <w:szCs w:val="24"/>
                <w:u w:val="single"/>
              </w:rPr>
              <w:t>kan</w:t>
            </w:r>
            <w:r>
              <w:rPr>
                <w:rFonts w:ascii="Arial" w:eastAsia="Times New Roman" w:hAnsi="Arial" w:cs="Arial"/>
                <w:szCs w:val="24"/>
              </w:rPr>
              <w:t xml:space="preserve"> ik….</w:t>
            </w:r>
            <w:r w:rsidR="006B0DE8" w:rsidRPr="006B0DE8">
              <w:rPr>
                <w:rFonts w:ascii="Arial" w:eastAsia="Times New Roman" w:hAnsi="Arial" w:cs="Arial"/>
                <w:szCs w:val="24"/>
              </w:rPr>
              <w:t xml:space="preserve">          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                   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   </w:t>
            </w:r>
          </w:p>
        </w:tc>
      </w:tr>
      <w:tr w:rsidR="006B0DE8" w:rsidRPr="006B0DE8" w:rsidTr="00DA2316"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Welke activiteiten ga je ondernemen om je doel te bereiken </w:t>
            </w: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6B0DE8" w:rsidRPr="006B0DE8" w:rsidTr="00DA2316">
        <w:trPr>
          <w:cantSplit/>
        </w:trPr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Wat neem je op in je </w:t>
            </w:r>
            <w:r>
              <w:rPr>
                <w:rFonts w:ascii="Arial" w:eastAsia="Times New Roman" w:hAnsi="Arial" w:cs="Arial"/>
                <w:b/>
                <w:szCs w:val="24"/>
              </w:rPr>
              <w:t>portfolio</w:t>
            </w:r>
          </w:p>
          <w:p w:rsidR="006B0DE8" w:rsidRPr="006B0DE8" w:rsidRDefault="006B0DE8" w:rsidP="006B0D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0DE8">
              <w:rPr>
                <w:rFonts w:ascii="Arial" w:hAnsi="Arial" w:cs="Arial"/>
              </w:rPr>
              <w:t>Waarmee kan je bewijzen dat je gewerkt hebt aan je ontwikkeling?</w:t>
            </w:r>
          </w:p>
          <w:p w:rsidR="006B0DE8" w:rsidRPr="006B0DE8" w:rsidRDefault="006B0DE8" w:rsidP="006B0D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0DE8">
              <w:rPr>
                <w:rFonts w:ascii="Arial" w:hAnsi="Arial" w:cs="Arial"/>
              </w:rPr>
              <w:t>Aan welke criteria moet het voldoen?</w:t>
            </w:r>
          </w:p>
          <w:p w:rsidR="006B0DE8" w:rsidRPr="006B0DE8" w:rsidRDefault="006B0DE8" w:rsidP="006B0D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0DE8">
              <w:rPr>
                <w:rFonts w:ascii="Arial" w:hAnsi="Arial" w:cs="Arial"/>
              </w:rPr>
              <w:t>Wat vind je leuk om erin te doen?</w:t>
            </w:r>
          </w:p>
          <w:p w:rsidR="006B0DE8" w:rsidRPr="006B0DE8" w:rsidRDefault="006B0DE8" w:rsidP="006B0DE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0DE8">
              <w:rPr>
                <w:rFonts w:ascii="Arial" w:hAnsi="Arial" w:cs="Arial"/>
              </w:rPr>
              <w:t>Wat zegt het over jou?</w:t>
            </w:r>
          </w:p>
          <w:p w:rsidR="006B0DE8" w:rsidRPr="006B0DE8" w:rsidRDefault="006B0DE8" w:rsidP="006B0DE8">
            <w:pPr>
              <w:spacing w:after="0" w:line="240" w:lineRule="auto"/>
              <w:ind w:left="1080"/>
              <w:contextualSpacing/>
              <w:rPr>
                <w:rFonts w:ascii="Arial" w:hAnsi="Arial" w:cs="Arial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1080"/>
              <w:contextualSpacing/>
              <w:rPr>
                <w:rFonts w:ascii="Arial" w:hAnsi="Arial" w:cs="Arial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1080"/>
              <w:contextualSpacing/>
              <w:rPr>
                <w:rFonts w:ascii="Arial" w:hAnsi="Arial" w:cs="Arial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1080"/>
              <w:contextualSpacing/>
              <w:rPr>
                <w:rFonts w:ascii="Arial" w:hAnsi="Arial" w:cs="Arial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rPr>
          <w:cantSplit/>
        </w:trPr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6B0DE8">
              <w:rPr>
                <w:rFonts w:ascii="Arial" w:hAnsi="Arial" w:cs="Arial"/>
                <w:b/>
              </w:rPr>
              <w:lastRenderedPageBreak/>
              <w:t>Welke obstakels kun je mogelijk tegenkomen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Hoe kun je die omzeilen?</w:t>
            </w: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rPr>
          <w:cantSplit/>
        </w:trPr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Welke hulpmiddelen heb je nodig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Wie kunnen je helpen en wat wordt hun taak precies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rPr>
          <w:trHeight w:val="1151"/>
        </w:trPr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Hoe ziet je planning er precies uit</w:t>
            </w:r>
          </w:p>
          <w:p w:rsidR="006B0DE8" w:rsidRPr="006B0DE8" w:rsidRDefault="006B0DE8" w:rsidP="006B0DE8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>Wanneer is wat</w:t>
            </w:r>
            <w:r>
              <w:rPr>
                <w:rFonts w:ascii="Arial" w:eastAsia="Times New Roman" w:hAnsi="Arial" w:cs="Arial"/>
                <w:b/>
                <w:szCs w:val="24"/>
              </w:rPr>
              <w:t>,</w:t>
            </w: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 of welk (tussen)product</w:t>
            </w:r>
            <w:r>
              <w:rPr>
                <w:rFonts w:ascii="Arial" w:eastAsia="Times New Roman" w:hAnsi="Arial" w:cs="Arial"/>
                <w:b/>
                <w:szCs w:val="24"/>
              </w:rPr>
              <w:t>,</w:t>
            </w: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 klaar</w:t>
            </w:r>
            <w:r>
              <w:rPr>
                <w:rFonts w:ascii="Arial" w:eastAsia="Times New Roman" w:hAnsi="Arial" w:cs="Arial"/>
                <w:b/>
                <w:szCs w:val="24"/>
              </w:rPr>
              <w:t>?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B0DE8" w:rsidRPr="006B0DE8" w:rsidTr="00DA2316">
        <w:tc>
          <w:tcPr>
            <w:tcW w:w="4428" w:type="dxa"/>
          </w:tcPr>
          <w:p w:rsidR="006B0DE8" w:rsidRPr="006B0DE8" w:rsidRDefault="006B0DE8" w:rsidP="006B0D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b/>
                <w:szCs w:val="24"/>
              </w:rPr>
              <w:t xml:space="preserve">Voortgangsgesprek 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is gelukt?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is niet gelukt en waarom niet?</w:t>
            </w:r>
          </w:p>
          <w:p w:rsid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ervaar je als een knelpunt?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Wat zou je de volgende keer anders doen?</w:t>
            </w:r>
          </w:p>
          <w:p w:rsidR="006B0DE8" w:rsidRPr="006B0DE8" w:rsidRDefault="006B0DE8" w:rsidP="006B0D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B0DE8">
              <w:rPr>
                <w:rFonts w:ascii="Arial" w:eastAsia="Times New Roman" w:hAnsi="Arial" w:cs="Arial"/>
                <w:szCs w:val="24"/>
              </w:rPr>
              <w:t>Wat is de volgende stap?          (evt. weer beginnen bij stap 1)</w:t>
            </w: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4784" w:type="dxa"/>
          </w:tcPr>
          <w:p w:rsidR="006B0DE8" w:rsidRPr="006B0DE8" w:rsidRDefault="006B0DE8" w:rsidP="006B0DE8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7E68FB" w:rsidRPr="00537263" w:rsidRDefault="007E68FB" w:rsidP="00537263">
      <w:pPr>
        <w:rPr>
          <w:szCs w:val="48"/>
        </w:rPr>
      </w:pPr>
    </w:p>
    <w:sectPr w:rsidR="007E68FB" w:rsidRPr="00537263" w:rsidSect="00D2180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DD" w:rsidRDefault="007535DD" w:rsidP="00556782">
      <w:pPr>
        <w:spacing w:after="0" w:line="240" w:lineRule="auto"/>
      </w:pPr>
      <w:r>
        <w:separator/>
      </w:r>
    </w:p>
  </w:endnote>
  <w:endnote w:type="continuationSeparator" w:id="0">
    <w:p w:rsidR="007535DD" w:rsidRDefault="007535DD" w:rsidP="0055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4869"/>
      <w:docPartObj>
        <w:docPartGallery w:val="Page Numbers (Bottom of Page)"/>
        <w:docPartUnique/>
      </w:docPartObj>
    </w:sdtPr>
    <w:sdtEndPr/>
    <w:sdtContent>
      <w:p w:rsidR="007535DD" w:rsidRDefault="000C0E64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7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5DD" w:rsidRDefault="007535D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DD" w:rsidRDefault="007535DD" w:rsidP="00556782">
      <w:pPr>
        <w:spacing w:after="0" w:line="240" w:lineRule="auto"/>
      </w:pPr>
      <w:r>
        <w:separator/>
      </w:r>
    </w:p>
  </w:footnote>
  <w:footnote w:type="continuationSeparator" w:id="0">
    <w:p w:rsidR="007535DD" w:rsidRDefault="007535DD" w:rsidP="00556782">
      <w:pPr>
        <w:spacing w:after="0" w:line="240" w:lineRule="auto"/>
      </w:pPr>
      <w:r>
        <w:continuationSeparator/>
      </w:r>
    </w:p>
  </w:footnote>
  <w:footnote w:id="1">
    <w:p w:rsidR="006B0DE8" w:rsidRPr="0024103F" w:rsidRDefault="006B0DE8" w:rsidP="006B0DE8">
      <w:pPr>
        <w:pStyle w:val="Voetnoottekst"/>
        <w:rPr>
          <w:rFonts w:ascii="Arial" w:hAnsi="Arial" w:cs="Arial"/>
        </w:rPr>
      </w:pPr>
      <w:r w:rsidRPr="0024103F">
        <w:rPr>
          <w:rStyle w:val="Voetnootmarkering"/>
          <w:rFonts w:ascii="Arial" w:hAnsi="Arial" w:cs="Arial"/>
        </w:rPr>
        <w:footnoteRef/>
      </w:r>
      <w:r w:rsidRPr="0024103F">
        <w:rPr>
          <w:rFonts w:ascii="Arial" w:hAnsi="Arial" w:cs="Arial"/>
        </w:rPr>
        <w:t xml:space="preserve"> Specifiek, Meetbaar, Actiegericht, Realistisch, Tijdgebonden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DD" w:rsidRDefault="007535DD">
    <w:pPr>
      <w:pStyle w:val="Koptekst"/>
    </w:pPr>
    <w:r>
      <w:rPr>
        <w:noProof/>
      </w:rPr>
      <w:drawing>
        <wp:inline distT="0" distB="0" distL="0" distR="0">
          <wp:extent cx="1143000" cy="365760"/>
          <wp:effectExtent l="19050" t="0" r="0" b="0"/>
          <wp:docPr id="4" name="Afbeelding 3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63" w:rsidRDefault="00537263">
    <w:pPr>
      <w:pStyle w:val="Koptekst"/>
    </w:pPr>
    <w:r w:rsidRPr="00537263">
      <w:rPr>
        <w:noProof/>
      </w:rPr>
      <w:drawing>
        <wp:inline distT="0" distB="0" distL="0" distR="0">
          <wp:extent cx="1143000" cy="365760"/>
          <wp:effectExtent l="19050" t="0" r="0" b="0"/>
          <wp:docPr id="2" name="Afbeelding 1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8FE"/>
    <w:multiLevelType w:val="hybridMultilevel"/>
    <w:tmpl w:val="11706F04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BA2516"/>
    <w:multiLevelType w:val="hybridMultilevel"/>
    <w:tmpl w:val="59FCB50E"/>
    <w:lvl w:ilvl="0" w:tplc="4FE45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AE69C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04A292F"/>
    <w:multiLevelType w:val="hybridMultilevel"/>
    <w:tmpl w:val="32B4A1E4"/>
    <w:lvl w:ilvl="0" w:tplc="0AE69C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1A5CA6"/>
    <w:multiLevelType w:val="hybridMultilevel"/>
    <w:tmpl w:val="502AB9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AE"/>
    <w:rsid w:val="00042391"/>
    <w:rsid w:val="00067BE0"/>
    <w:rsid w:val="000A17E5"/>
    <w:rsid w:val="000C0E64"/>
    <w:rsid w:val="00137414"/>
    <w:rsid w:val="001942D6"/>
    <w:rsid w:val="001C596B"/>
    <w:rsid w:val="001E28F8"/>
    <w:rsid w:val="001F1CB6"/>
    <w:rsid w:val="0021171D"/>
    <w:rsid w:val="00351538"/>
    <w:rsid w:val="003C363D"/>
    <w:rsid w:val="003C419D"/>
    <w:rsid w:val="0049481B"/>
    <w:rsid w:val="00502850"/>
    <w:rsid w:val="00537263"/>
    <w:rsid w:val="00556782"/>
    <w:rsid w:val="00570B76"/>
    <w:rsid w:val="0058470D"/>
    <w:rsid w:val="00590AAE"/>
    <w:rsid w:val="005D3AF4"/>
    <w:rsid w:val="00634707"/>
    <w:rsid w:val="006B0DE8"/>
    <w:rsid w:val="007535DD"/>
    <w:rsid w:val="0077432E"/>
    <w:rsid w:val="007E68FB"/>
    <w:rsid w:val="00806E0E"/>
    <w:rsid w:val="008309B1"/>
    <w:rsid w:val="00857FF3"/>
    <w:rsid w:val="00873318"/>
    <w:rsid w:val="00875A8D"/>
    <w:rsid w:val="008E549F"/>
    <w:rsid w:val="009414DB"/>
    <w:rsid w:val="00A06EF0"/>
    <w:rsid w:val="00A234DC"/>
    <w:rsid w:val="00AD5C38"/>
    <w:rsid w:val="00AF1CC6"/>
    <w:rsid w:val="00B43C47"/>
    <w:rsid w:val="00B73908"/>
    <w:rsid w:val="00D21809"/>
    <w:rsid w:val="00D55DEF"/>
    <w:rsid w:val="00F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806E0E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8"/>
    </w:rPr>
  </w:style>
  <w:style w:type="paragraph" w:styleId="Kop3">
    <w:name w:val="heading 3"/>
    <w:basedOn w:val="Standaard"/>
    <w:next w:val="Standaard"/>
    <w:link w:val="Kop3Char"/>
    <w:autoRedefine/>
    <w:qFormat/>
    <w:rsid w:val="00806E0E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napToGrid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FF3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8E549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21809"/>
  </w:style>
  <w:style w:type="paragraph" w:styleId="Koptekst">
    <w:name w:val="header"/>
    <w:basedOn w:val="Standaard"/>
    <w:link w:val="KoptekstChar"/>
    <w:uiPriority w:val="99"/>
    <w:semiHidden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6782"/>
  </w:style>
  <w:style w:type="paragraph" w:styleId="Voettekst">
    <w:name w:val="footer"/>
    <w:basedOn w:val="Standaard"/>
    <w:link w:val="VoettekstChar"/>
    <w:uiPriority w:val="99"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782"/>
  </w:style>
  <w:style w:type="paragraph" w:customStyle="1" w:styleId="Default">
    <w:name w:val="Default"/>
    <w:rsid w:val="005567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806E0E"/>
    <w:rPr>
      <w:rFonts w:ascii="Arial" w:eastAsia="Times New Roman" w:hAnsi="Arial" w:cs="Times New Roman"/>
      <w:b/>
      <w:snapToGrid w:val="0"/>
      <w:sz w:val="28"/>
    </w:rPr>
  </w:style>
  <w:style w:type="character" w:customStyle="1" w:styleId="Kop3Char">
    <w:name w:val="Kop 3 Char"/>
    <w:basedOn w:val="Standaardalinea-lettertype"/>
    <w:link w:val="Kop3"/>
    <w:rsid w:val="00806E0E"/>
    <w:rPr>
      <w:rFonts w:ascii="Arial" w:eastAsia="Times New Roman" w:hAnsi="Arial" w:cs="Times New Roman"/>
      <w:b/>
      <w:snapToGrid w:val="0"/>
    </w:rPr>
  </w:style>
  <w:style w:type="character" w:styleId="Hyperlink">
    <w:name w:val="Hyperlink"/>
    <w:uiPriority w:val="99"/>
    <w:unhideWhenUsed/>
    <w:rsid w:val="00806E0E"/>
    <w:rPr>
      <w:color w:val="0000FF"/>
      <w:u w:val="single"/>
    </w:rPr>
  </w:style>
  <w:style w:type="table" w:styleId="Tabelraster">
    <w:name w:val="Table Grid"/>
    <w:basedOn w:val="Standaardtabel"/>
    <w:uiPriority w:val="59"/>
    <w:rsid w:val="007E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6B0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B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0DE8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0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806E0E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8"/>
    </w:rPr>
  </w:style>
  <w:style w:type="paragraph" w:styleId="Kop3">
    <w:name w:val="heading 3"/>
    <w:basedOn w:val="Standaard"/>
    <w:next w:val="Standaard"/>
    <w:link w:val="Kop3Char"/>
    <w:autoRedefine/>
    <w:qFormat/>
    <w:rsid w:val="00806E0E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napToGrid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FF3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8E549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21809"/>
  </w:style>
  <w:style w:type="paragraph" w:styleId="Koptekst">
    <w:name w:val="header"/>
    <w:basedOn w:val="Standaard"/>
    <w:link w:val="KoptekstChar"/>
    <w:uiPriority w:val="99"/>
    <w:semiHidden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6782"/>
  </w:style>
  <w:style w:type="paragraph" w:styleId="Voettekst">
    <w:name w:val="footer"/>
    <w:basedOn w:val="Standaard"/>
    <w:link w:val="VoettekstChar"/>
    <w:uiPriority w:val="99"/>
    <w:unhideWhenUsed/>
    <w:rsid w:val="005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782"/>
  </w:style>
  <w:style w:type="paragraph" w:customStyle="1" w:styleId="Default">
    <w:name w:val="Default"/>
    <w:rsid w:val="005567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806E0E"/>
    <w:rPr>
      <w:rFonts w:ascii="Arial" w:eastAsia="Times New Roman" w:hAnsi="Arial" w:cs="Times New Roman"/>
      <w:b/>
      <w:snapToGrid w:val="0"/>
      <w:sz w:val="28"/>
    </w:rPr>
  </w:style>
  <w:style w:type="character" w:customStyle="1" w:styleId="Kop3Char">
    <w:name w:val="Kop 3 Char"/>
    <w:basedOn w:val="Standaardalinea-lettertype"/>
    <w:link w:val="Kop3"/>
    <w:rsid w:val="00806E0E"/>
    <w:rPr>
      <w:rFonts w:ascii="Arial" w:eastAsia="Times New Roman" w:hAnsi="Arial" w:cs="Times New Roman"/>
      <w:b/>
      <w:snapToGrid w:val="0"/>
    </w:rPr>
  </w:style>
  <w:style w:type="character" w:styleId="Hyperlink">
    <w:name w:val="Hyperlink"/>
    <w:uiPriority w:val="99"/>
    <w:unhideWhenUsed/>
    <w:rsid w:val="00806E0E"/>
    <w:rPr>
      <w:color w:val="0000FF"/>
      <w:u w:val="single"/>
    </w:rPr>
  </w:style>
  <w:style w:type="table" w:styleId="Tabelraster">
    <w:name w:val="Table Grid"/>
    <w:basedOn w:val="Standaardtabel"/>
    <w:uiPriority w:val="59"/>
    <w:rsid w:val="007E6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6B0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B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0DE8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0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FF13C04F.dotm</Template>
  <TotalTime>1</TotalTime>
  <Pages>2</Pages>
  <Words>255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Projectproposal Training of Trainers Oman</vt:lpstr>
    </vt:vector>
  </TitlesOfParts>
  <Company>Nordwin College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Projectproposal Training of Trainers Oman</dc:title>
  <dc:creator>Rinze Fokkema</dc:creator>
  <cp:lastModifiedBy>12vifora</cp:lastModifiedBy>
  <cp:revision>2</cp:revision>
  <cp:lastPrinted>2012-08-15T06:22:00Z</cp:lastPrinted>
  <dcterms:created xsi:type="dcterms:W3CDTF">2013-10-17T10:37:00Z</dcterms:created>
  <dcterms:modified xsi:type="dcterms:W3CDTF">2013-10-17T10:37:00Z</dcterms:modified>
</cp:coreProperties>
</file>